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427"/>
        <w:gridCol w:w="428"/>
        <w:gridCol w:w="428"/>
        <w:gridCol w:w="429"/>
        <w:gridCol w:w="58"/>
        <w:gridCol w:w="370"/>
        <w:gridCol w:w="428"/>
        <w:gridCol w:w="428"/>
        <w:gridCol w:w="429"/>
        <w:gridCol w:w="428"/>
        <w:gridCol w:w="302"/>
        <w:gridCol w:w="126"/>
        <w:gridCol w:w="429"/>
        <w:gridCol w:w="428"/>
        <w:gridCol w:w="428"/>
        <w:gridCol w:w="194"/>
        <w:gridCol w:w="234"/>
        <w:gridCol w:w="429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70" w:type="dxa"/>
            <w:gridSpan w:val="5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  <w:tc>
          <w:tcPr>
            <w:tcW w:w="1226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59" w:type="dxa"/>
            <w:gridSpan w:val="3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/女</w:t>
            </w:r>
          </w:p>
        </w:tc>
        <w:tc>
          <w:tcPr>
            <w:tcW w:w="1605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48" w:type="dxa"/>
            <w:gridSpan w:val="5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0"/>
                <w:lang w:val="en-US" w:eastAsia="zh-CN"/>
              </w:rPr>
              <w:t>1999年10月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770" w:type="dxa"/>
            <w:gridSpan w:val="5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xx省xx市</w:t>
            </w:r>
          </w:p>
        </w:tc>
        <w:tc>
          <w:tcPr>
            <w:tcW w:w="1226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59" w:type="dxa"/>
            <w:gridSpan w:val="3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xx族</w:t>
            </w:r>
          </w:p>
        </w:tc>
        <w:tc>
          <w:tcPr>
            <w:tcW w:w="1605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48" w:type="dxa"/>
            <w:gridSpan w:val="5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10"/>
                <w:szCs w:val="4"/>
                <w:lang w:eastAsia="zh-CN"/>
              </w:rPr>
              <w:t>中共（预备）党员/共青团员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770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填专业全称</w:t>
            </w:r>
          </w:p>
        </w:tc>
        <w:tc>
          <w:tcPr>
            <w:tcW w:w="1226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159" w:type="dxa"/>
            <w:gridSpan w:val="3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15"/>
                <w:szCs w:val="10"/>
                <w:lang w:eastAsia="zh-CN"/>
              </w:rPr>
              <w:t>本科</w:t>
            </w:r>
            <w:r>
              <w:rPr>
                <w:rFonts w:hint="eastAsia" w:ascii="宋体" w:hAnsi="宋体"/>
                <w:spacing w:val="20"/>
                <w:sz w:val="15"/>
                <w:szCs w:val="10"/>
                <w:lang w:val="en-US" w:eastAsia="zh-CN"/>
              </w:rPr>
              <w:t>/专科</w:t>
            </w:r>
          </w:p>
        </w:tc>
        <w:tc>
          <w:tcPr>
            <w:tcW w:w="1605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948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填校内职务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7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712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上海市浦东新区金海路2360号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8" w:type="dxa"/>
            <w:gridSpan w:val="21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填单位全称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7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8" w:type="dxa"/>
            <w:gridSpan w:val="21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2017-2018 学年 荣获 xx 奖、xx 奖和 xx 奖；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2018-2019 学年 荣获 xx 奖、xx 奖和 xx 奖；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2019-2020 学年 荣获 xx 奖、xx 奖和 xx 奖；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2020-2021 学年 荣获 xx 奖、xx 奖和 xx 奖。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如奖项太多，挑重点的填写。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exact"/>
          <w:jc w:val="center"/>
        </w:trPr>
        <w:tc>
          <w:tcPr>
            <w:tcW w:w="9273" w:type="dxa"/>
            <w:gridSpan w:val="2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从思想、学习、工作和生活等方面来写。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D0"/>
    <w:rsid w:val="000710C2"/>
    <w:rsid w:val="00082EC4"/>
    <w:rsid w:val="00095E3D"/>
    <w:rsid w:val="000E12F9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243D7"/>
    <w:rsid w:val="007871A9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5591A"/>
    <w:rsid w:val="00CB3DDD"/>
    <w:rsid w:val="00D267AF"/>
    <w:rsid w:val="00DB4AD0"/>
    <w:rsid w:val="00DE3BA0"/>
    <w:rsid w:val="00E350A9"/>
    <w:rsid w:val="00F8158C"/>
    <w:rsid w:val="00FE0E8F"/>
    <w:rsid w:val="3B6A41EF"/>
    <w:rsid w:val="5E2C033D"/>
    <w:rsid w:val="65FE7EE0"/>
    <w:rsid w:val="6DE44851"/>
    <w:rsid w:val="7B1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7</Pages>
  <Words>325</Words>
  <Characters>1857</Characters>
  <Lines>15</Lines>
  <Paragraphs>4</Paragraphs>
  <TotalTime>117</TotalTime>
  <ScaleCrop>false</ScaleCrop>
  <LinksUpToDate>false</LinksUpToDate>
  <CharactersWithSpaces>2178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依然乐乐</cp:lastModifiedBy>
  <cp:lastPrinted>2021-02-25T06:20:00Z</cp:lastPrinted>
  <dcterms:modified xsi:type="dcterms:W3CDTF">2022-02-23T09:15:40Z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4BAD602CEFC24C9991E060842C300814</vt:lpwstr>
  </property>
</Properties>
</file>